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D0" w:rsidRDefault="00D570E9">
      <w:pP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>What does the maker of the documentary</w:t>
      </w:r>
      <w:bookmarkStart w:id="0" w:name="_GoBack"/>
      <w:bookmarkEnd w:id="0"/>
      <w:r>
        <w:rPr>
          <w:b/>
          <w:sz w:val="24"/>
          <w:lang w:val="en-GB"/>
        </w:rPr>
        <w:t xml:space="preserve"> try to understand in this documentary?</w:t>
      </w:r>
    </w:p>
    <w:p w:rsidR="001D17D0" w:rsidRDefault="00D570E9">
      <w:pPr>
        <w:pStyle w:val="Lijstalinea"/>
        <w:numPr>
          <w:ilvl w:val="0"/>
          <w:numId w:val="1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</w:t>
      </w:r>
      <w:r>
        <w:rPr>
          <w:sz w:val="24"/>
          <w:lang w:val="en-GB"/>
        </w:rPr>
        <w:t>ow the gangs work and their relationship to the police.</w:t>
      </w:r>
    </w:p>
    <w:p w:rsidR="001D17D0" w:rsidRDefault="00D570E9">
      <w:pPr>
        <w:pStyle w:val="Lijstalinea"/>
        <w:numPr>
          <w:ilvl w:val="0"/>
          <w:numId w:val="1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How the police works to roll up the gangs.</w:t>
      </w:r>
    </w:p>
    <w:p w:rsidR="001D17D0" w:rsidRDefault="00D570E9">
      <w:pPr>
        <w:pStyle w:val="Lijstalinea"/>
        <w:numPr>
          <w:ilvl w:val="0"/>
          <w:numId w:val="1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 xml:space="preserve">Why </w:t>
      </w:r>
      <w:r>
        <w:rPr>
          <w:sz w:val="24"/>
          <w:lang w:val="en-GB"/>
        </w:rPr>
        <w:t xml:space="preserve">there is so much violence and homicide in Philadelphia. </w:t>
      </w:r>
    </w:p>
    <w:p w:rsidR="001D17D0" w:rsidRDefault="00D570E9">
      <w:pP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>What would have happened if the man in the beginning of the episode had gotten the gun out?</w:t>
      </w:r>
    </w:p>
    <w:p w:rsidR="001D17D0" w:rsidRDefault="00D570E9">
      <w:pPr>
        <w:pStyle w:val="Lijstalinea"/>
        <w:numPr>
          <w:ilvl w:val="0"/>
          <w:numId w:val="2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</w:t>
      </w:r>
      <w:r>
        <w:rPr>
          <w:sz w:val="24"/>
          <w:lang w:val="en-GB"/>
        </w:rPr>
        <w:t>e would have been killed.</w:t>
      </w:r>
    </w:p>
    <w:p w:rsidR="001D17D0" w:rsidRDefault="00D570E9">
      <w:pPr>
        <w:pStyle w:val="Lijstalinea"/>
        <w:numPr>
          <w:ilvl w:val="0"/>
          <w:numId w:val="2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 xml:space="preserve">He would have been arrested after the police had released a warning shot. </w:t>
      </w:r>
    </w:p>
    <w:p w:rsidR="001D17D0" w:rsidRDefault="00D570E9">
      <w:pP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>Why d</w:t>
      </w:r>
      <w:r>
        <w:rPr>
          <w:b/>
          <w:sz w:val="24"/>
          <w:lang w:val="en-GB"/>
        </w:rPr>
        <w:t>oes the police got almost no help from the community?</w:t>
      </w:r>
    </w:p>
    <w:p w:rsidR="001D17D0" w:rsidRDefault="00D570E9">
      <w:pPr>
        <w:pStyle w:val="Lijstalinea"/>
        <w:numPr>
          <w:ilvl w:val="0"/>
          <w:numId w:val="3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The community is afraid of the police.</w:t>
      </w:r>
    </w:p>
    <w:p w:rsidR="001D17D0" w:rsidRDefault="00D570E9">
      <w:pPr>
        <w:pStyle w:val="Lijstalinea"/>
        <w:numPr>
          <w:ilvl w:val="0"/>
          <w:numId w:val="3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The community has accepted the violence.</w:t>
      </w:r>
    </w:p>
    <w:p w:rsidR="001D17D0" w:rsidRPr="008A7007" w:rsidRDefault="00D570E9">
      <w:pPr>
        <w:pStyle w:val="Lijstalinea"/>
        <w:numPr>
          <w:ilvl w:val="0"/>
          <w:numId w:val="3"/>
        </w:numPr>
        <w:spacing w:line="240" w:lineRule="auto"/>
        <w:rPr>
          <w:lang w:val="en-GB"/>
        </w:rPr>
      </w:pPr>
      <w:r>
        <w:rPr>
          <w:sz w:val="24"/>
          <w:lang w:val="en-GB"/>
        </w:rPr>
        <w:t xml:space="preserve">Everyone is in a gang. </w:t>
      </w:r>
    </w:p>
    <w:p w:rsidR="001D17D0" w:rsidRDefault="00D570E9">
      <w:pP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How does the interviewed girl (25 </w:t>
      </w:r>
      <w:proofErr w:type="spellStart"/>
      <w:r>
        <w:rPr>
          <w:b/>
          <w:sz w:val="24"/>
          <w:lang w:val="en-GB"/>
        </w:rPr>
        <w:t>y.o</w:t>
      </w:r>
      <w:proofErr w:type="spellEnd"/>
      <w:r>
        <w:rPr>
          <w:b/>
          <w:sz w:val="24"/>
          <w:lang w:val="en-GB"/>
        </w:rPr>
        <w:t>.) get the money for so much heroin?</w:t>
      </w:r>
    </w:p>
    <w:p w:rsidR="001D17D0" w:rsidRDefault="00D570E9">
      <w:pPr>
        <w:pStyle w:val="Lijstalinea"/>
        <w:numPr>
          <w:ilvl w:val="0"/>
          <w:numId w:val="4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She has a very good job.</w:t>
      </w:r>
    </w:p>
    <w:p w:rsidR="001D17D0" w:rsidRDefault="00D570E9">
      <w:pPr>
        <w:pStyle w:val="Lijstalinea"/>
        <w:numPr>
          <w:ilvl w:val="0"/>
          <w:numId w:val="4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She begs for money on the streets.</w:t>
      </w:r>
    </w:p>
    <w:p w:rsidR="001D17D0" w:rsidRDefault="00D570E9">
      <w:pPr>
        <w:pStyle w:val="Lijstalinea"/>
        <w:numPr>
          <w:ilvl w:val="0"/>
          <w:numId w:val="4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 xml:space="preserve">She’s a prostitute. </w:t>
      </w:r>
    </w:p>
    <w:p w:rsidR="001D17D0" w:rsidRDefault="00D570E9">
      <w:pPr>
        <w:pBdr>
          <w:bottom w:val="single" w:sz="12" w:space="1" w:color="000000"/>
        </w:pBd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>Why won’t anyone say who shot the boy in the neck?</w:t>
      </w:r>
      <w:r>
        <w:rPr>
          <w:b/>
          <w:sz w:val="24"/>
          <w:lang w:val="en-GB"/>
        </w:rPr>
        <w:br/>
      </w:r>
      <w:r>
        <w:rPr>
          <w:b/>
          <w:sz w:val="24"/>
          <w:lang w:val="en-GB"/>
        </w:rPr>
        <w:br/>
      </w:r>
    </w:p>
    <w:p w:rsidR="001D17D0" w:rsidRDefault="00D570E9">
      <w:pPr>
        <w:spacing w:line="240" w:lineRule="auto"/>
      </w:pPr>
      <w:r>
        <w:rPr>
          <w:sz w:val="24"/>
          <w:lang w:val="en-GB"/>
        </w:rPr>
        <w:br/>
      </w:r>
      <w:r>
        <w:rPr>
          <w:b/>
          <w:sz w:val="24"/>
          <w:lang w:val="en-GB"/>
        </w:rPr>
        <w:t>What does ‘priors’ mean?</w:t>
      </w:r>
    </w:p>
    <w:p w:rsidR="001D17D0" w:rsidRDefault="00D570E9">
      <w:pPr>
        <w:pStyle w:val="Lijstalinea"/>
        <w:numPr>
          <w:ilvl w:val="0"/>
          <w:numId w:val="5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Being arrested before</w:t>
      </w:r>
    </w:p>
    <w:p w:rsidR="001D17D0" w:rsidRDefault="00D570E9">
      <w:pPr>
        <w:pStyle w:val="Lijstalinea"/>
        <w:numPr>
          <w:ilvl w:val="0"/>
          <w:numId w:val="5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 xml:space="preserve">It’s short for priority </w:t>
      </w:r>
    </w:p>
    <w:p w:rsidR="001D17D0" w:rsidRDefault="00D570E9">
      <w:pP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>Why is ‘Reds’ arrested?</w:t>
      </w:r>
    </w:p>
    <w:p w:rsidR="001D17D0" w:rsidRDefault="00D570E9">
      <w:pPr>
        <w:pStyle w:val="Lijstalinea"/>
        <w:numPr>
          <w:ilvl w:val="0"/>
          <w:numId w:val="6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He has been identified for a crime</w:t>
      </w:r>
    </w:p>
    <w:p w:rsidR="001D17D0" w:rsidRDefault="00D570E9">
      <w:pPr>
        <w:pStyle w:val="Lijstalinea"/>
        <w:numPr>
          <w:ilvl w:val="0"/>
          <w:numId w:val="6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 xml:space="preserve">He was seen </w:t>
      </w:r>
      <w:r>
        <w:rPr>
          <w:sz w:val="24"/>
          <w:lang w:val="en-GB"/>
        </w:rPr>
        <w:t>selling drugs</w:t>
      </w:r>
    </w:p>
    <w:p w:rsidR="001D17D0" w:rsidRDefault="00D570E9">
      <w:pP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>How can the policeman see what the dead man overdosed on?</w:t>
      </w:r>
    </w:p>
    <w:p w:rsidR="001D17D0" w:rsidRDefault="00D570E9">
      <w:pPr>
        <w:pStyle w:val="Lijstalinea"/>
        <w:numPr>
          <w:ilvl w:val="0"/>
          <w:numId w:val="7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He sees joints lying on the ground.</w:t>
      </w:r>
    </w:p>
    <w:p w:rsidR="001D17D0" w:rsidRDefault="00D570E9">
      <w:pPr>
        <w:pStyle w:val="Lijstalinea"/>
        <w:numPr>
          <w:ilvl w:val="0"/>
          <w:numId w:val="7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He smells the smell of cocaine.</w:t>
      </w:r>
    </w:p>
    <w:p w:rsidR="001D17D0" w:rsidRDefault="00D570E9">
      <w:pPr>
        <w:pStyle w:val="Lijstalinea"/>
        <w:numPr>
          <w:ilvl w:val="0"/>
          <w:numId w:val="7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 xml:space="preserve">There is still wax of the heroin on the man. </w:t>
      </w:r>
    </w:p>
    <w:p w:rsidR="001D17D0" w:rsidRDefault="001D17D0">
      <w:pPr>
        <w:spacing w:line="240" w:lineRule="auto"/>
        <w:rPr>
          <w:b/>
          <w:sz w:val="24"/>
          <w:lang w:val="en-GB"/>
        </w:rPr>
      </w:pPr>
    </w:p>
    <w:p w:rsidR="001D17D0" w:rsidRDefault="001D17D0">
      <w:pPr>
        <w:spacing w:line="240" w:lineRule="auto"/>
        <w:rPr>
          <w:b/>
          <w:sz w:val="24"/>
          <w:lang w:val="en-GB"/>
        </w:rPr>
      </w:pPr>
    </w:p>
    <w:p w:rsidR="001D17D0" w:rsidRDefault="00D570E9">
      <w:pPr>
        <w:spacing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>Why does Louis ask about Reds diamond chain?</w:t>
      </w:r>
    </w:p>
    <w:p w:rsidR="001D17D0" w:rsidRDefault="00D570E9">
      <w:pPr>
        <w:pStyle w:val="Lijstalinea"/>
        <w:numPr>
          <w:ilvl w:val="0"/>
          <w:numId w:val="8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He wants his viewers to</w:t>
      </w:r>
      <w:r>
        <w:rPr>
          <w:sz w:val="24"/>
          <w:lang w:val="en-GB"/>
        </w:rPr>
        <w:t xml:space="preserve"> know how much it is worth</w:t>
      </w:r>
    </w:p>
    <w:p w:rsidR="001D17D0" w:rsidRDefault="00D570E9">
      <w:pPr>
        <w:pStyle w:val="Lijstalinea"/>
        <w:numPr>
          <w:ilvl w:val="0"/>
          <w:numId w:val="8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>He wants to prove to his viewers that Reds story isn’t right</w:t>
      </w:r>
    </w:p>
    <w:p w:rsidR="001D17D0" w:rsidRDefault="00D570E9">
      <w:pPr>
        <w:pStyle w:val="Lijstalinea"/>
        <w:numPr>
          <w:ilvl w:val="0"/>
          <w:numId w:val="8"/>
        </w:numPr>
        <w:spacing w:line="240" w:lineRule="auto"/>
        <w:rPr>
          <w:sz w:val="24"/>
          <w:lang w:val="en-GB"/>
        </w:rPr>
      </w:pPr>
      <w:r>
        <w:rPr>
          <w:sz w:val="24"/>
          <w:lang w:val="en-GB"/>
        </w:rPr>
        <w:t xml:space="preserve">He wants to seem friendly and interested so Reds would talk to him. </w:t>
      </w:r>
    </w:p>
    <w:p w:rsidR="001D17D0" w:rsidRDefault="00D570E9">
      <w:pPr>
        <w:spacing w:line="360" w:lineRule="auto"/>
      </w:pPr>
      <w:r>
        <w:rPr>
          <w:b/>
          <w:sz w:val="24"/>
          <w:lang w:val="en-GB"/>
        </w:rPr>
        <w:t xml:space="preserve">Red talks in street slang. At one point he says : “There will be much </w:t>
      </w:r>
      <w:proofErr w:type="spellStart"/>
      <w:r>
        <w:rPr>
          <w:b/>
          <w:sz w:val="24"/>
          <w:lang w:val="en-GB"/>
        </w:rPr>
        <w:t>worser</w:t>
      </w:r>
      <w:proofErr w:type="spellEnd"/>
      <w:r>
        <w:rPr>
          <w:b/>
          <w:sz w:val="24"/>
          <w:lang w:val="en-GB"/>
        </w:rPr>
        <w:t xml:space="preserve"> people”. Find the mist</w:t>
      </w:r>
      <w:r>
        <w:rPr>
          <w:b/>
          <w:sz w:val="24"/>
          <w:lang w:val="en-GB"/>
        </w:rPr>
        <w:t>ake in this sentence and correct it.</w:t>
      </w:r>
      <w:r>
        <w:rPr>
          <w:sz w:val="24"/>
          <w:lang w:val="en-GB"/>
        </w:rPr>
        <w:br/>
      </w:r>
      <w:r>
        <w:rPr>
          <w:sz w:val="24"/>
          <w:lang w:val="en-GB"/>
        </w:rPr>
        <w:t>___________________________________________________________________________</w:t>
      </w:r>
    </w:p>
    <w:p w:rsidR="001D17D0" w:rsidRDefault="001D17D0">
      <w:pPr>
        <w:spacing w:line="240" w:lineRule="auto"/>
        <w:rPr>
          <w:sz w:val="24"/>
          <w:lang w:val="en-GB"/>
        </w:rPr>
      </w:pPr>
    </w:p>
    <w:sectPr w:rsidR="001D17D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E9" w:rsidRDefault="00D570E9">
      <w:pPr>
        <w:spacing w:after="0" w:line="240" w:lineRule="auto"/>
      </w:pPr>
      <w:r>
        <w:separator/>
      </w:r>
    </w:p>
  </w:endnote>
  <w:endnote w:type="continuationSeparator" w:id="0">
    <w:p w:rsidR="00D570E9" w:rsidRDefault="00D5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E9" w:rsidRDefault="00D570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570E9" w:rsidRDefault="00D5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7E" w:rsidRDefault="00D570E9">
    <w:pPr>
      <w:pStyle w:val="Koptekst"/>
      <w:rPr>
        <w:lang w:val="en-GB"/>
      </w:rPr>
    </w:pPr>
    <w:r>
      <w:rPr>
        <w:lang w:val="en-GB"/>
      </w:rPr>
      <w:t xml:space="preserve">Louis Theroux – Law and Order in Philadelphia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E00"/>
    <w:multiLevelType w:val="multilevel"/>
    <w:tmpl w:val="5E426C0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53E"/>
    <w:multiLevelType w:val="multilevel"/>
    <w:tmpl w:val="56D6BD7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7C10"/>
    <w:multiLevelType w:val="multilevel"/>
    <w:tmpl w:val="AF8871D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CF4"/>
    <w:multiLevelType w:val="multilevel"/>
    <w:tmpl w:val="C68C5AD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2470"/>
    <w:multiLevelType w:val="multilevel"/>
    <w:tmpl w:val="3DDEFAE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C0E20"/>
    <w:multiLevelType w:val="multilevel"/>
    <w:tmpl w:val="46C2FA7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B0BFF"/>
    <w:multiLevelType w:val="multilevel"/>
    <w:tmpl w:val="D7B8398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F1317"/>
    <w:multiLevelType w:val="multilevel"/>
    <w:tmpl w:val="334A24D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D17D0"/>
    <w:rsid w:val="001D17D0"/>
    <w:rsid w:val="008A7007"/>
    <w:rsid w:val="00A431D2"/>
    <w:rsid w:val="00D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9B331-EEBE-4021-91BC-FF6AD85A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pPr>
      <w:ind w:left="720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Geers, Noortje</dc:creator>
  <dc:description/>
  <cp:lastModifiedBy>Maurice de Roij</cp:lastModifiedBy>
  <cp:revision>3</cp:revision>
  <dcterms:created xsi:type="dcterms:W3CDTF">2016-09-12T08:22:00Z</dcterms:created>
  <dcterms:modified xsi:type="dcterms:W3CDTF">2016-09-12T08:23:00Z</dcterms:modified>
</cp:coreProperties>
</file>